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14DF" w14:textId="77777777" w:rsidR="00B52D7F" w:rsidRDefault="00B52D7F" w:rsidP="00B52D7F">
      <w:pPr>
        <w:spacing w:after="0"/>
        <w:jc w:val="center"/>
        <w:rPr>
          <w:b/>
          <w:bCs/>
        </w:rPr>
      </w:pPr>
    </w:p>
    <w:p w14:paraId="5769331C" w14:textId="29637499" w:rsidR="00B52D7F" w:rsidRPr="00B52D7F" w:rsidRDefault="00B52D7F" w:rsidP="00B52D7F">
      <w:pPr>
        <w:spacing w:after="0"/>
        <w:jc w:val="center"/>
        <w:rPr>
          <w:b/>
          <w:bCs/>
        </w:rPr>
      </w:pPr>
      <w:r w:rsidRPr="00B52D7F">
        <w:rPr>
          <w:b/>
          <w:bCs/>
        </w:rPr>
        <w:t xml:space="preserve">OFFICIAL NOMINATION FORM: </w:t>
      </w:r>
      <w:r w:rsidR="00286997">
        <w:rPr>
          <w:b/>
          <w:bCs/>
        </w:rPr>
        <w:t>TREASURER</w:t>
      </w:r>
    </w:p>
    <w:p w14:paraId="79DA95EE" w14:textId="2258DF92" w:rsidR="00B52D7F" w:rsidRPr="00B52D7F" w:rsidRDefault="00B52D7F" w:rsidP="00B52D7F">
      <w:pPr>
        <w:spacing w:after="0"/>
        <w:jc w:val="center"/>
      </w:pPr>
      <w:r w:rsidRPr="00B52D7F">
        <w:rPr>
          <w:b/>
          <w:bCs/>
        </w:rPr>
        <w:t>TERM OF OFFICE: MAY 1, 2026 – APRIL 30, 2028</w:t>
      </w:r>
    </w:p>
    <w:p w14:paraId="51B6C6B8" w14:textId="77777777" w:rsidR="00B52D7F" w:rsidRPr="00B52D7F" w:rsidRDefault="00B52D7F" w:rsidP="00B52D7F">
      <w:r w:rsidRPr="00B52D7F">
        <w:pict w14:anchorId="23206C8F">
          <v:rect id="_x0000_i1049" style="width:0;height:1.5pt" o:hralign="center" o:hrstd="t" o:hr="t" fillcolor="#a0a0a0" stroked="f"/>
        </w:pict>
      </w:r>
    </w:p>
    <w:p w14:paraId="6BF2530A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SUBMISSION INSTRUCTIONS</w:t>
      </w:r>
    </w:p>
    <w:p w14:paraId="4A688A70" w14:textId="6FEBB1EE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Submission Deadline:</w:t>
      </w:r>
      <w:r>
        <w:rPr>
          <w:b/>
          <w:bCs/>
        </w:rPr>
        <w:tab/>
      </w:r>
      <w:r>
        <w:rPr>
          <w:b/>
          <w:bCs/>
        </w:rPr>
        <w:tab/>
      </w:r>
      <w:r w:rsidRPr="00B52D7F">
        <w:t>Friday, February 27, 2026, no later than 4:30 P.M</w:t>
      </w:r>
      <w:r w:rsidRPr="00B52D7F">
        <w:rPr>
          <w:b/>
          <w:bCs/>
        </w:rPr>
        <w:t>.</w:t>
      </w:r>
    </w:p>
    <w:p w14:paraId="2793C26E" w14:textId="7E423112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Return to:</w:t>
      </w:r>
      <w:r w:rsidRPr="00B52D7F">
        <w:t xml:space="preserve"> </w:t>
      </w:r>
      <w:r>
        <w:tab/>
      </w:r>
      <w:r>
        <w:tab/>
      </w:r>
      <w:r w:rsidRPr="00B52D7F">
        <w:t>Returning Officer</w:t>
      </w:r>
      <w:r>
        <w:t>, urfa@uregina.ca</w:t>
      </w:r>
    </w:p>
    <w:p w14:paraId="6A96C455" w14:textId="77777777" w:rsidR="00B52D7F" w:rsidRPr="00B52D7F" w:rsidRDefault="00B52D7F" w:rsidP="00B52D7F">
      <w:r w:rsidRPr="00B52D7F">
        <w:pict w14:anchorId="2DF1649F">
          <v:rect id="_x0000_i1050" style="width:0;height:1.5pt" o:hralign="center" o:hrstd="t" o:hr="t" fillcolor="#a0a0a0" stroked="f"/>
        </w:pict>
      </w:r>
    </w:p>
    <w:p w14:paraId="34F6F0EF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1: CANDIDATE ACCEPTANCE</w:t>
      </w:r>
    </w:p>
    <w:p w14:paraId="0085C490" w14:textId="27DF3733" w:rsidR="00B52D7F" w:rsidRPr="00B52D7F" w:rsidRDefault="00B52D7F" w:rsidP="00B52D7F">
      <w:r w:rsidRPr="00B52D7F">
        <w:t xml:space="preserve">I, the undersigned, am a member of the University of Regina Faculty Association in good standing. I hereby accept the nomination and agree to let my name stand for election for the position of </w:t>
      </w:r>
      <w:r w:rsidR="00286997">
        <w:t xml:space="preserve">Treasurer </w:t>
      </w:r>
      <w:r w:rsidRPr="00B52D7F">
        <w:t>for the 2026–2028 term. I understand this position requires a serious commitment of time and effort.</w:t>
      </w:r>
    </w:p>
    <w:p w14:paraId="26D28395" w14:textId="53549844" w:rsidR="00B52D7F" w:rsidRPr="00B52D7F" w:rsidRDefault="00B52D7F" w:rsidP="00B52D7F">
      <w:r w:rsidRPr="00B52D7F">
        <w:rPr>
          <w:b/>
          <w:bCs/>
        </w:rPr>
        <w:t>Candidate Name (Print):</w:t>
      </w:r>
      <w:r w:rsidRPr="00B52D7F">
        <w:t xml:space="preserve"> _____________________________________________</w:t>
      </w:r>
      <w:r>
        <w:t>______</w:t>
      </w:r>
      <w:r w:rsidRPr="00B52D7F">
        <w:t>__</w:t>
      </w:r>
      <w:r>
        <w:t>____</w:t>
      </w:r>
      <w:r w:rsidRPr="00B52D7F">
        <w:t>_</w:t>
      </w:r>
    </w:p>
    <w:p w14:paraId="750EB89A" w14:textId="08CA72A6" w:rsidR="00B52D7F" w:rsidRPr="00B52D7F" w:rsidRDefault="00B52D7F" w:rsidP="00B52D7F">
      <w:r w:rsidRPr="00B52D7F">
        <w:rPr>
          <w:b/>
          <w:bCs/>
        </w:rPr>
        <w:t>Department / Employer:</w:t>
      </w:r>
      <w:r w:rsidRPr="00B52D7F">
        <w:t xml:space="preserve"> _______________________________________________</w:t>
      </w:r>
      <w:r>
        <w:t>___________</w:t>
      </w:r>
    </w:p>
    <w:p w14:paraId="50CCF09B" w14:textId="728B4AA0" w:rsidR="00B52D7F" w:rsidRPr="00B52D7F" w:rsidRDefault="00B52D7F" w:rsidP="00B52D7F">
      <w:r w:rsidRPr="00B52D7F">
        <w:rPr>
          <w:b/>
          <w:bCs/>
        </w:rPr>
        <w:t>Signature of Candidate:</w:t>
      </w:r>
      <w:r w:rsidRPr="00B52D7F">
        <w:t xml:space="preserve"> __________________________________ </w:t>
      </w:r>
      <w:r>
        <w:tab/>
      </w:r>
      <w:r w:rsidRPr="00B52D7F">
        <w:rPr>
          <w:b/>
          <w:bCs/>
        </w:rPr>
        <w:t>Date:</w:t>
      </w:r>
      <w:r w:rsidRPr="00B52D7F">
        <w:t xml:space="preserve"> ___________</w:t>
      </w:r>
      <w:r>
        <w:t>____</w:t>
      </w:r>
    </w:p>
    <w:p w14:paraId="613747E4" w14:textId="77777777" w:rsidR="00B52D7F" w:rsidRPr="00B52D7F" w:rsidRDefault="00B52D7F" w:rsidP="00B52D7F">
      <w:r w:rsidRPr="00B52D7F">
        <w:pict w14:anchorId="20ADE3DB">
          <v:rect id="_x0000_i1051" style="width:0;height:1.5pt" o:hralign="center" o:hrstd="t" o:hr="t" fillcolor="#a0a0a0" stroked="f"/>
        </w:pict>
      </w:r>
    </w:p>
    <w:p w14:paraId="20CDF103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2: NOMINATOR SIGNATURES</w:t>
      </w:r>
    </w:p>
    <w:p w14:paraId="17A3CB3F" w14:textId="77777777" w:rsidR="00B52D7F" w:rsidRPr="00B52D7F" w:rsidRDefault="00B52D7F" w:rsidP="00B52D7F">
      <w:r w:rsidRPr="00B52D7F">
        <w:t xml:space="preserve">We, the undersigned, nominate the individual named above for election as President of the Faculty Association. This nomination requires the signatures of </w:t>
      </w:r>
      <w:r w:rsidRPr="00B52D7F">
        <w:rPr>
          <w:b/>
          <w:bCs/>
        </w:rPr>
        <w:t>five (5) members</w:t>
      </w:r>
      <w:r w:rsidRPr="00B52D7F">
        <w:t xml:space="preserve"> of the Association in good standing.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75"/>
        <w:gridCol w:w="2268"/>
        <w:gridCol w:w="1701"/>
        <w:gridCol w:w="2127"/>
      </w:tblGrid>
      <w:tr w:rsidR="00B52D7F" w:rsidRPr="00B52D7F" w14:paraId="7F188EA5" w14:textId="77777777" w:rsidTr="00B52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EA7C" w14:textId="77777777" w:rsidR="00B52D7F" w:rsidRPr="00B52D7F" w:rsidRDefault="00B52D7F" w:rsidP="00B52D7F">
            <w:r w:rsidRPr="00B52D7F">
              <w:rPr>
                <w:b/>
                <w:bCs/>
              </w:rPr>
              <w:t>No.</w:t>
            </w:r>
          </w:p>
        </w:tc>
        <w:tc>
          <w:tcPr>
            <w:tcW w:w="2945" w:type="dxa"/>
            <w:vAlign w:val="center"/>
            <w:hideMark/>
          </w:tcPr>
          <w:p w14:paraId="2E084C2C" w14:textId="77777777" w:rsidR="00B52D7F" w:rsidRPr="00B52D7F" w:rsidRDefault="00B52D7F" w:rsidP="00B52D7F">
            <w:r w:rsidRPr="00B52D7F">
              <w:rPr>
                <w:b/>
                <w:bCs/>
              </w:rPr>
              <w:t>Name (Please Print)</w:t>
            </w:r>
          </w:p>
        </w:tc>
        <w:tc>
          <w:tcPr>
            <w:tcW w:w="2238" w:type="dxa"/>
            <w:vAlign w:val="center"/>
            <w:hideMark/>
          </w:tcPr>
          <w:p w14:paraId="0F5F0583" w14:textId="77777777" w:rsidR="00B52D7F" w:rsidRPr="00B52D7F" w:rsidRDefault="00B52D7F" w:rsidP="00B52D7F">
            <w:r w:rsidRPr="00B52D7F">
              <w:rPr>
                <w:b/>
                <w:bCs/>
              </w:rPr>
              <w:t>Signature</w:t>
            </w:r>
          </w:p>
        </w:tc>
        <w:tc>
          <w:tcPr>
            <w:tcW w:w="1671" w:type="dxa"/>
            <w:vAlign w:val="center"/>
            <w:hideMark/>
          </w:tcPr>
          <w:p w14:paraId="4B632EAF" w14:textId="77777777" w:rsidR="00B52D7F" w:rsidRPr="00B52D7F" w:rsidRDefault="00B52D7F" w:rsidP="00B52D7F">
            <w:r w:rsidRPr="00B52D7F">
              <w:rPr>
                <w:b/>
                <w:bCs/>
              </w:rPr>
              <w:t>Academic / APT</w:t>
            </w:r>
          </w:p>
        </w:tc>
        <w:tc>
          <w:tcPr>
            <w:tcW w:w="2082" w:type="dxa"/>
            <w:vAlign w:val="center"/>
            <w:hideMark/>
          </w:tcPr>
          <w:p w14:paraId="3702BCFA" w14:textId="77777777" w:rsidR="00B52D7F" w:rsidRPr="00B52D7F" w:rsidRDefault="00B52D7F" w:rsidP="00B52D7F">
            <w:r w:rsidRPr="00B52D7F">
              <w:rPr>
                <w:b/>
                <w:bCs/>
              </w:rPr>
              <w:t>Employer</w:t>
            </w:r>
          </w:p>
        </w:tc>
      </w:tr>
      <w:tr w:rsidR="00B52D7F" w:rsidRPr="00B52D7F" w14:paraId="345BD954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5493F" w14:textId="77777777" w:rsidR="00B52D7F" w:rsidRPr="00B52D7F" w:rsidRDefault="00B52D7F" w:rsidP="00B52D7F">
            <w:r w:rsidRPr="00B52D7F">
              <w:t>1.</w:t>
            </w:r>
          </w:p>
        </w:tc>
        <w:tc>
          <w:tcPr>
            <w:tcW w:w="2945" w:type="dxa"/>
            <w:vAlign w:val="center"/>
            <w:hideMark/>
          </w:tcPr>
          <w:p w14:paraId="6D77F915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2E9B9CEE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22E02B82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0CF1D3ED" w14:textId="77777777" w:rsidR="00B52D7F" w:rsidRPr="00B52D7F" w:rsidRDefault="00B52D7F" w:rsidP="00B52D7F"/>
        </w:tc>
      </w:tr>
      <w:tr w:rsidR="00B52D7F" w:rsidRPr="00B52D7F" w14:paraId="0C55A9CB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D4821" w14:textId="77777777" w:rsidR="00B52D7F" w:rsidRPr="00B52D7F" w:rsidRDefault="00B52D7F" w:rsidP="00B52D7F">
            <w:r w:rsidRPr="00B52D7F">
              <w:t>2.</w:t>
            </w:r>
          </w:p>
        </w:tc>
        <w:tc>
          <w:tcPr>
            <w:tcW w:w="2945" w:type="dxa"/>
            <w:vAlign w:val="center"/>
            <w:hideMark/>
          </w:tcPr>
          <w:p w14:paraId="0CB4E0F3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12267E48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69C745E1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1CD0ABA5" w14:textId="77777777" w:rsidR="00B52D7F" w:rsidRPr="00B52D7F" w:rsidRDefault="00B52D7F" w:rsidP="00B52D7F"/>
        </w:tc>
      </w:tr>
      <w:tr w:rsidR="00B52D7F" w:rsidRPr="00B52D7F" w14:paraId="11A1EB3F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F83D9" w14:textId="77777777" w:rsidR="00B52D7F" w:rsidRPr="00B52D7F" w:rsidRDefault="00B52D7F" w:rsidP="00B52D7F">
            <w:r w:rsidRPr="00B52D7F">
              <w:t>3.</w:t>
            </w:r>
          </w:p>
        </w:tc>
        <w:tc>
          <w:tcPr>
            <w:tcW w:w="2945" w:type="dxa"/>
            <w:vAlign w:val="center"/>
            <w:hideMark/>
          </w:tcPr>
          <w:p w14:paraId="6451F106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3698612D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ED4C7B4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13FDFB64" w14:textId="77777777" w:rsidR="00B52D7F" w:rsidRPr="00B52D7F" w:rsidRDefault="00B52D7F" w:rsidP="00B52D7F"/>
        </w:tc>
      </w:tr>
      <w:tr w:rsidR="00B52D7F" w:rsidRPr="00B52D7F" w14:paraId="7EB097C8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A810B" w14:textId="77777777" w:rsidR="00B52D7F" w:rsidRPr="00B52D7F" w:rsidRDefault="00B52D7F" w:rsidP="00B52D7F">
            <w:r w:rsidRPr="00B52D7F">
              <w:t>4.</w:t>
            </w:r>
          </w:p>
        </w:tc>
        <w:tc>
          <w:tcPr>
            <w:tcW w:w="2945" w:type="dxa"/>
            <w:vAlign w:val="center"/>
            <w:hideMark/>
          </w:tcPr>
          <w:p w14:paraId="72C53C77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13AD8749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32BBE49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402FA3ED" w14:textId="77777777" w:rsidR="00B52D7F" w:rsidRPr="00B52D7F" w:rsidRDefault="00B52D7F" w:rsidP="00B52D7F"/>
        </w:tc>
      </w:tr>
      <w:tr w:rsidR="00B52D7F" w:rsidRPr="00B52D7F" w14:paraId="431C38B3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BDEF2" w14:textId="77777777" w:rsidR="00B52D7F" w:rsidRPr="00B52D7F" w:rsidRDefault="00B52D7F" w:rsidP="00B52D7F">
            <w:r w:rsidRPr="00B52D7F">
              <w:t>5.</w:t>
            </w:r>
          </w:p>
        </w:tc>
        <w:tc>
          <w:tcPr>
            <w:tcW w:w="2945" w:type="dxa"/>
            <w:vAlign w:val="center"/>
            <w:hideMark/>
          </w:tcPr>
          <w:p w14:paraId="5D64DD87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0193684D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F1506CD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34B29C20" w14:textId="77777777" w:rsidR="00B52D7F" w:rsidRPr="00B52D7F" w:rsidRDefault="00B52D7F" w:rsidP="00B52D7F"/>
        </w:tc>
      </w:tr>
    </w:tbl>
    <w:p w14:paraId="3443B2ED" w14:textId="77777777" w:rsidR="00B52D7F" w:rsidRPr="00704C11" w:rsidRDefault="00B52D7F" w:rsidP="00704C11"/>
    <w:sectPr w:rsidR="00B52D7F" w:rsidRPr="00704C11" w:rsidSect="00930FC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7DB4" w14:textId="77777777" w:rsidR="00003C14" w:rsidRDefault="00003C14" w:rsidP="00F55E7F">
      <w:pPr>
        <w:spacing w:after="0" w:line="240" w:lineRule="auto"/>
      </w:pPr>
      <w:r>
        <w:separator/>
      </w:r>
    </w:p>
  </w:endnote>
  <w:endnote w:type="continuationSeparator" w:id="0">
    <w:p w14:paraId="4631B022" w14:textId="77777777" w:rsidR="00003C14" w:rsidRDefault="00003C14" w:rsidP="00F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93E5" w14:textId="77777777" w:rsidR="00F55E7F" w:rsidRPr="00F55E7F" w:rsidRDefault="00F55E7F">
    <w:pPr>
      <w:pStyle w:val="Footer"/>
      <w:rPr>
        <w:rFonts w:ascii="Times New Roman" w:hAnsi="Times New Roman" w:cs="Times New Roman"/>
        <w:color w:val="005568"/>
        <w:sz w:val="18"/>
        <w:szCs w:val="18"/>
      </w:rPr>
    </w:pPr>
    <w:r w:rsidRPr="00F55E7F">
      <w:rPr>
        <w:rFonts w:ascii="Times New Roman" w:hAnsi="Times New Roman" w:cs="Times New Roman"/>
        <w:color w:val="005568"/>
        <w:sz w:val="18"/>
        <w:szCs w:val="18"/>
      </w:rPr>
      <w:t>Room 122, Campion College, Regina, Saskatchewan, S4S 0A2 Telephone: (306) 585-4378/4586 Fax: (306) 585-5208</w:t>
    </w:r>
  </w:p>
  <w:p w14:paraId="45B29002" w14:textId="77777777" w:rsidR="00F55E7F" w:rsidRDefault="00F55E7F">
    <w:pPr>
      <w:pStyle w:val="Footer"/>
    </w:pPr>
  </w:p>
  <w:p w14:paraId="6E4B7211" w14:textId="77777777" w:rsidR="00F55E7F" w:rsidRDefault="00F55E7F" w:rsidP="00F55E7F">
    <w:pPr>
      <w:pStyle w:val="Footer"/>
      <w:jc w:val="center"/>
    </w:pPr>
    <w:r>
      <w:rPr>
        <w:noProof/>
        <w:lang w:eastAsia="en-CA"/>
      </w:rPr>
      <w:drawing>
        <wp:inline distT="0" distB="0" distL="0" distR="0" wp14:anchorId="7084016A" wp14:editId="13373B98">
          <wp:extent cx="556260" cy="247227"/>
          <wp:effectExtent l="0" t="0" r="0" b="635"/>
          <wp:docPr id="1" name="Picture 1" descr="C:\Users\Eric\Documents\Sync\1_URFA Filing\Communications\URFA Logos\COPE 397 Logo 2inch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ocuments\Sync\1_URFA Filing\Communications\URFA Logos\COPE 397 Logo 2inch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35" cy="26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863" w14:textId="77777777" w:rsidR="00003C14" w:rsidRDefault="00003C14" w:rsidP="00F55E7F">
      <w:pPr>
        <w:spacing w:after="0" w:line="240" w:lineRule="auto"/>
      </w:pPr>
      <w:r>
        <w:separator/>
      </w:r>
    </w:p>
  </w:footnote>
  <w:footnote w:type="continuationSeparator" w:id="0">
    <w:p w14:paraId="24506D44" w14:textId="77777777" w:rsidR="00003C14" w:rsidRDefault="00003C14" w:rsidP="00F5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A87C" w14:textId="77777777" w:rsidR="00930FC4" w:rsidRDefault="00930FC4" w:rsidP="00930F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06F" w14:textId="77777777" w:rsidR="00930FC4" w:rsidRPr="00930FC4" w:rsidRDefault="00930FC4" w:rsidP="00930FC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CFCB138" wp14:editId="65279BAA">
          <wp:extent cx="2110740" cy="1365614"/>
          <wp:effectExtent l="0" t="0" r="3810" b="6350"/>
          <wp:docPr id="2" name="Picture 2" descr="C:\Users\Eric\Documents\Sync\1_URFA Filing\Communications\URFA Logos\URFA logo newest 2018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ocuments\Sync\1_URFA Filing\Communications\URFA Logos\URFA logo newest 2018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69" cy="137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3BF"/>
    <w:multiLevelType w:val="multilevel"/>
    <w:tmpl w:val="E370C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24867408"/>
    <w:multiLevelType w:val="hybridMultilevel"/>
    <w:tmpl w:val="A074E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8BF"/>
    <w:multiLevelType w:val="multilevel"/>
    <w:tmpl w:val="65F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815385">
    <w:abstractNumId w:val="0"/>
  </w:num>
  <w:num w:numId="2" w16cid:durableId="35011488">
    <w:abstractNumId w:val="1"/>
  </w:num>
  <w:num w:numId="3" w16cid:durableId="184886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F"/>
    <w:rsid w:val="00003C14"/>
    <w:rsid w:val="0012567C"/>
    <w:rsid w:val="00133B36"/>
    <w:rsid w:val="001C7361"/>
    <w:rsid w:val="00226AE7"/>
    <w:rsid w:val="00286997"/>
    <w:rsid w:val="002A76F8"/>
    <w:rsid w:val="002E2A91"/>
    <w:rsid w:val="002E7456"/>
    <w:rsid w:val="00340595"/>
    <w:rsid w:val="0036555E"/>
    <w:rsid w:val="004D130E"/>
    <w:rsid w:val="00580686"/>
    <w:rsid w:val="006732A5"/>
    <w:rsid w:val="00697FCA"/>
    <w:rsid w:val="006C2E15"/>
    <w:rsid w:val="00704C11"/>
    <w:rsid w:val="0082796B"/>
    <w:rsid w:val="0083630A"/>
    <w:rsid w:val="00870078"/>
    <w:rsid w:val="009139D0"/>
    <w:rsid w:val="00930FC4"/>
    <w:rsid w:val="00942A44"/>
    <w:rsid w:val="00A73F5B"/>
    <w:rsid w:val="00B454F8"/>
    <w:rsid w:val="00B52D7F"/>
    <w:rsid w:val="00B57031"/>
    <w:rsid w:val="00B62CF4"/>
    <w:rsid w:val="00B84AD7"/>
    <w:rsid w:val="00BB0DA7"/>
    <w:rsid w:val="00C23F49"/>
    <w:rsid w:val="00C50BF7"/>
    <w:rsid w:val="00C876C0"/>
    <w:rsid w:val="00CC35FF"/>
    <w:rsid w:val="00D276E0"/>
    <w:rsid w:val="00D801A8"/>
    <w:rsid w:val="00E10621"/>
    <w:rsid w:val="00E106AE"/>
    <w:rsid w:val="00EE4533"/>
    <w:rsid w:val="00EE6A2B"/>
    <w:rsid w:val="00F40F77"/>
    <w:rsid w:val="00F53983"/>
    <w:rsid w:val="00F5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11E1"/>
  <w15:chartTrackingRefBased/>
  <w15:docId w15:val="{64579EC2-1F78-44F2-BDAF-45811D9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F"/>
  </w:style>
  <w:style w:type="paragraph" w:styleId="Footer">
    <w:name w:val="footer"/>
    <w:basedOn w:val="Normal"/>
    <w:link w:val="Foot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F"/>
  </w:style>
  <w:style w:type="paragraph" w:styleId="NoSpacing">
    <w:name w:val="No Spacing"/>
    <w:uiPriority w:val="1"/>
    <w:qFormat/>
    <w:rsid w:val="00F55E7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32A5"/>
    <w:rPr>
      <w:b/>
      <w:bCs/>
    </w:rPr>
  </w:style>
  <w:style w:type="character" w:styleId="Hyperlink">
    <w:name w:val="Hyperlink"/>
    <w:uiPriority w:val="99"/>
    <w:rsid w:val="00C876C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0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50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77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d\OneDrive\Documents\Custom%20Office%20Templates\URF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E11D-21B4-4E1E-8F6E-7774659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URFA Letterhead</Template>
  <TotalTime>0</TotalTime>
  <Pages>1</Pages>
  <Words>172</Words>
  <Characters>978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Desplenter Rose</dc:creator>
  <cp:keywords/>
  <dc:description/>
  <cp:lastModifiedBy>Jane Desplenter Rose</cp:lastModifiedBy>
  <cp:revision>3</cp:revision>
  <dcterms:created xsi:type="dcterms:W3CDTF">2026-01-27T19:26:00Z</dcterms:created>
  <dcterms:modified xsi:type="dcterms:W3CDTF">2026-01-27T19:26:00Z</dcterms:modified>
</cp:coreProperties>
</file>