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C0B4" w14:textId="77777777" w:rsidR="00D801A8" w:rsidRDefault="00D801A8" w:rsidP="00704C11"/>
    <w:p w14:paraId="6196F8D4" w14:textId="38CDF227" w:rsidR="00A07AAC" w:rsidRPr="00A07AAC" w:rsidRDefault="00A07AAC" w:rsidP="00A07AAC">
      <w:pPr>
        <w:spacing w:after="0"/>
        <w:jc w:val="center"/>
        <w:rPr>
          <w:b/>
          <w:bCs/>
        </w:rPr>
      </w:pPr>
      <w:r w:rsidRPr="00A07AAC">
        <w:rPr>
          <w:b/>
          <w:bCs/>
        </w:rPr>
        <w:t>Council of Representatives (COR)</w:t>
      </w:r>
    </w:p>
    <w:p w14:paraId="3B8B06C7" w14:textId="4DFCF42F" w:rsidR="00A07AAC" w:rsidRDefault="00A07AAC" w:rsidP="00A07AAC">
      <w:pPr>
        <w:spacing w:after="0"/>
        <w:jc w:val="center"/>
        <w:rPr>
          <w:b/>
          <w:bCs/>
        </w:rPr>
      </w:pPr>
      <w:r>
        <w:rPr>
          <w:b/>
          <w:bCs/>
        </w:rPr>
        <w:t>202</w:t>
      </w:r>
      <w:r w:rsidR="004858C0">
        <w:rPr>
          <w:b/>
          <w:bCs/>
        </w:rPr>
        <w:t>6</w:t>
      </w:r>
      <w:r>
        <w:rPr>
          <w:b/>
          <w:bCs/>
        </w:rPr>
        <w:t xml:space="preserve"> Nomination Form</w:t>
      </w:r>
    </w:p>
    <w:p w14:paraId="280D0CC6" w14:textId="77777777" w:rsidR="00A07AAC" w:rsidRDefault="00A07AAC" w:rsidP="00A07AAC">
      <w:pPr>
        <w:spacing w:after="0"/>
        <w:jc w:val="center"/>
        <w:rPr>
          <w:b/>
          <w:bCs/>
        </w:rPr>
      </w:pPr>
    </w:p>
    <w:p w14:paraId="4E418680" w14:textId="0699F49E" w:rsidR="00A07AAC" w:rsidRDefault="00A07AAC" w:rsidP="00A07AAC">
      <w:pPr>
        <w:spacing w:after="0"/>
      </w:pPr>
      <w:r>
        <w:t xml:space="preserve">To be returned to the University of Regina Association by email at </w:t>
      </w:r>
      <w:hyperlink r:id="rId8" w:history="1">
        <w:r w:rsidRPr="009A1EF8">
          <w:rPr>
            <w:rStyle w:val="Hyperlink"/>
            <w:rFonts w:cstheme="minorBidi"/>
          </w:rPr>
          <w:t>urfa@uregina.ca</w:t>
        </w:r>
      </w:hyperlink>
      <w:r>
        <w:t xml:space="preserve"> no later than</w:t>
      </w:r>
    </w:p>
    <w:p w14:paraId="4D5063F6" w14:textId="27096B56" w:rsidR="00A07AAC" w:rsidRDefault="00A07AAC" w:rsidP="00A07AAC">
      <w:pPr>
        <w:spacing w:after="0"/>
      </w:pPr>
      <w:r>
        <w:t xml:space="preserve"> 4:30 p.m., </w:t>
      </w:r>
      <w:r w:rsidR="00D61B57">
        <w:t>Monday, February 2, 2026.</w:t>
      </w:r>
    </w:p>
    <w:p w14:paraId="02C2D3FB" w14:textId="77777777" w:rsidR="00A07AAC" w:rsidRDefault="00A07AAC" w:rsidP="00A07AAC">
      <w:pPr>
        <w:spacing w:after="0"/>
        <w:jc w:val="center"/>
      </w:pPr>
    </w:p>
    <w:p w14:paraId="708B08DF" w14:textId="77777777" w:rsidR="00FE0E17" w:rsidRDefault="00FE0E17" w:rsidP="00FE0E17">
      <w:pPr>
        <w:spacing w:after="0" w:line="240" w:lineRule="auto"/>
      </w:pPr>
    </w:p>
    <w:p w14:paraId="5D5E7AFF" w14:textId="0DC242D8" w:rsidR="00A07AAC" w:rsidRDefault="00A07AAC" w:rsidP="004858C0">
      <w:pPr>
        <w:spacing w:after="0" w:line="480" w:lineRule="auto"/>
      </w:pPr>
      <w:r>
        <w:t>We, the undersigned, nominate _________________________________________________________</w:t>
      </w:r>
    </w:p>
    <w:p w14:paraId="44F8C45D" w14:textId="7EB38D4D" w:rsidR="004858C0" w:rsidRDefault="00A07AAC" w:rsidP="004858C0">
      <w:pPr>
        <w:spacing w:after="0" w:line="480" w:lineRule="auto"/>
        <w:sectPr w:rsidR="004858C0" w:rsidSect="004858C0"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t>for election to the University of Regina Faculty Association Council of Representatives (URFA COR) from the</w:t>
      </w:r>
      <w:r w:rsidR="00FE0E17">
        <w:t xml:space="preserve"> </w:t>
      </w:r>
      <w:r w:rsidR="004858C0">
        <w:t>_____________________________________________________________________</w:t>
      </w:r>
      <w:r>
        <w:t xml:space="preserve"> constituency</w:t>
      </w:r>
      <w:r w:rsidR="004858C0">
        <w:t>.</w:t>
      </w:r>
    </w:p>
    <w:p w14:paraId="03667C7C" w14:textId="77777777" w:rsidR="00FE0E17" w:rsidRDefault="00FE0E17" w:rsidP="00FE0E17">
      <w:pPr>
        <w:spacing w:after="0" w:line="240" w:lineRule="auto"/>
      </w:pPr>
    </w:p>
    <w:p w14:paraId="5234EDCE" w14:textId="77777777" w:rsidR="00FE0E17" w:rsidRDefault="00FE0E17" w:rsidP="00FE0E17">
      <w:pPr>
        <w:spacing w:after="0" w:line="240" w:lineRule="auto"/>
        <w:sectPr w:rsidR="00FE0E17" w:rsidSect="004858C0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0BAC98A" w14:textId="77777777" w:rsidR="00FE0E17" w:rsidRDefault="00FE0E17" w:rsidP="00FE0E17">
      <w:pPr>
        <w:spacing w:after="0" w:line="240" w:lineRule="auto"/>
      </w:pPr>
    </w:p>
    <w:p w14:paraId="1692045F" w14:textId="77777777" w:rsidR="004858C0" w:rsidRDefault="004858C0" w:rsidP="004858C0">
      <w:pPr>
        <w:pStyle w:val="Heading5"/>
        <w:spacing w:before="0"/>
        <w:rPr>
          <w:rFonts w:asciiTheme="minorHAnsi" w:hAnsiTheme="minorHAnsi" w:cstheme="minorHAnsi"/>
          <w:b/>
          <w:color w:val="auto"/>
        </w:rPr>
        <w:sectPr w:rsidR="004858C0" w:rsidSect="004858C0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9"/>
        <w:gridCol w:w="3041"/>
        <w:gridCol w:w="3112"/>
      </w:tblGrid>
      <w:tr w:rsidR="00A07AAC" w:rsidRPr="00BD34B2" w14:paraId="702502B1" w14:textId="77777777" w:rsidTr="006F3B20">
        <w:trPr>
          <w:trHeight w:val="773"/>
        </w:trPr>
        <w:tc>
          <w:tcPr>
            <w:tcW w:w="3767" w:type="dxa"/>
          </w:tcPr>
          <w:p w14:paraId="58408CFC" w14:textId="77777777" w:rsidR="00A07AAC" w:rsidRPr="00BD34B2" w:rsidRDefault="00A07AAC" w:rsidP="00A07AAC">
            <w:pPr>
              <w:pStyle w:val="Heading5"/>
              <w:spacing w:before="0"/>
              <w:jc w:val="center"/>
              <w:rPr>
                <w:rFonts w:asciiTheme="minorHAnsi" w:hAnsiTheme="minorHAnsi" w:cstheme="minorHAnsi"/>
              </w:rPr>
            </w:pPr>
            <w:r w:rsidRPr="00BD34B2">
              <w:rPr>
                <w:rFonts w:asciiTheme="minorHAnsi" w:hAnsiTheme="minorHAnsi" w:cstheme="minorHAnsi"/>
                <w:b/>
                <w:color w:val="auto"/>
              </w:rPr>
              <w:t>NAME</w:t>
            </w:r>
          </w:p>
          <w:p w14:paraId="3F6D9615" w14:textId="77777777" w:rsidR="00A07AAC" w:rsidRPr="00BD34B2" w:rsidRDefault="00A07AAC" w:rsidP="00A07AAC">
            <w:pPr>
              <w:pStyle w:val="Heading5"/>
              <w:spacing w:before="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BD34B2">
              <w:rPr>
                <w:rFonts w:asciiTheme="minorHAnsi" w:hAnsiTheme="minorHAnsi" w:cstheme="minorHAnsi"/>
                <w:color w:val="auto"/>
                <w:lang w:val="en-GB"/>
              </w:rPr>
              <w:t>(Please Print)</w:t>
            </w:r>
          </w:p>
        </w:tc>
        <w:tc>
          <w:tcPr>
            <w:tcW w:w="3561" w:type="dxa"/>
          </w:tcPr>
          <w:p w14:paraId="6A238B1A" w14:textId="77777777" w:rsidR="00A07AAC" w:rsidRPr="00BD34B2" w:rsidRDefault="00A07AAC" w:rsidP="006F3B20">
            <w:pPr>
              <w:pStyle w:val="Heading6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 w:val="0"/>
                <w:color w:val="auto"/>
              </w:rPr>
            </w:pPr>
          </w:p>
          <w:p w14:paraId="709C5EBA" w14:textId="77777777" w:rsidR="00A07AAC" w:rsidRPr="00BD34B2" w:rsidRDefault="00A07AAC" w:rsidP="006F3B20">
            <w:pPr>
              <w:pStyle w:val="Heading6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 w:val="0"/>
                <w:color w:val="auto"/>
              </w:rPr>
            </w:pPr>
            <w:r w:rsidRPr="00BD34B2">
              <w:rPr>
                <w:rFonts w:asciiTheme="minorHAnsi" w:hAnsiTheme="minorHAnsi" w:cstheme="minorHAnsi"/>
                <w:b/>
                <w:i w:val="0"/>
                <w:color w:val="auto"/>
              </w:rPr>
              <w:t>SIGNATURE</w:t>
            </w:r>
          </w:p>
        </w:tc>
        <w:tc>
          <w:tcPr>
            <w:tcW w:w="3580" w:type="dxa"/>
          </w:tcPr>
          <w:p w14:paraId="39EAF032" w14:textId="77777777" w:rsidR="00A07AAC" w:rsidRPr="00BD34B2" w:rsidRDefault="00A07AAC" w:rsidP="006F3B20">
            <w:pPr>
              <w:pStyle w:val="Heading6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 w:val="0"/>
                <w:color w:val="auto"/>
              </w:rPr>
            </w:pPr>
          </w:p>
          <w:p w14:paraId="050D73ED" w14:textId="77777777" w:rsidR="00A07AAC" w:rsidRPr="00BD34B2" w:rsidRDefault="00A07AAC" w:rsidP="006F3B20">
            <w:pPr>
              <w:pStyle w:val="Heading6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 w:val="0"/>
                <w:color w:val="auto"/>
              </w:rPr>
            </w:pPr>
            <w:r w:rsidRPr="00BD34B2">
              <w:rPr>
                <w:rFonts w:asciiTheme="minorHAnsi" w:hAnsiTheme="minorHAnsi" w:cstheme="minorHAnsi"/>
                <w:b/>
                <w:i w:val="0"/>
                <w:color w:val="auto"/>
              </w:rPr>
              <w:t>DEPARTMENT</w:t>
            </w:r>
          </w:p>
        </w:tc>
      </w:tr>
      <w:tr w:rsidR="00A07AAC" w:rsidRPr="00BD34B2" w14:paraId="46BE4727" w14:textId="77777777" w:rsidTr="006F3B20">
        <w:tc>
          <w:tcPr>
            <w:tcW w:w="3767" w:type="dxa"/>
          </w:tcPr>
          <w:p w14:paraId="56E537F6" w14:textId="77777777" w:rsidR="00A07AAC" w:rsidRPr="00BD34B2" w:rsidRDefault="00A07AAC" w:rsidP="00A07AAC">
            <w:pPr>
              <w:spacing w:line="240" w:lineRule="auto"/>
              <w:ind w:right="360"/>
              <w:rPr>
                <w:rFonts w:cstheme="minorHAnsi"/>
                <w:lang w:val="en-GB"/>
              </w:rPr>
            </w:pPr>
          </w:p>
          <w:p w14:paraId="32A0B55B" w14:textId="77777777" w:rsidR="00A07AAC" w:rsidRPr="00BD34B2" w:rsidRDefault="00A07AAC" w:rsidP="00A07AAC">
            <w:pPr>
              <w:spacing w:line="240" w:lineRule="auto"/>
              <w:ind w:right="360"/>
              <w:rPr>
                <w:rFonts w:cstheme="minorHAnsi"/>
                <w:lang w:val="en-GB"/>
              </w:rPr>
            </w:pPr>
            <w:r w:rsidRPr="00BD34B2">
              <w:rPr>
                <w:rFonts w:cstheme="minorHAnsi"/>
                <w:lang w:val="en-GB"/>
              </w:rPr>
              <w:t xml:space="preserve">1.  </w:t>
            </w:r>
          </w:p>
        </w:tc>
        <w:tc>
          <w:tcPr>
            <w:tcW w:w="3561" w:type="dxa"/>
          </w:tcPr>
          <w:p w14:paraId="5A5A277E" w14:textId="77777777" w:rsidR="00A07AAC" w:rsidRPr="00BD34B2" w:rsidRDefault="00A07AAC" w:rsidP="006F3B20">
            <w:pPr>
              <w:spacing w:line="360" w:lineRule="auto"/>
              <w:ind w:right="360"/>
              <w:rPr>
                <w:rFonts w:cstheme="minorHAnsi"/>
                <w:lang w:val="en-GB"/>
              </w:rPr>
            </w:pPr>
          </w:p>
        </w:tc>
        <w:tc>
          <w:tcPr>
            <w:tcW w:w="3580" w:type="dxa"/>
          </w:tcPr>
          <w:p w14:paraId="4FA9F8E5" w14:textId="77777777" w:rsidR="00A07AAC" w:rsidRPr="00BD34B2" w:rsidRDefault="00A07AAC" w:rsidP="006F3B20">
            <w:pPr>
              <w:spacing w:line="360" w:lineRule="auto"/>
              <w:ind w:right="360"/>
              <w:rPr>
                <w:rFonts w:cstheme="minorHAnsi"/>
                <w:lang w:val="en-GB"/>
              </w:rPr>
            </w:pPr>
          </w:p>
        </w:tc>
      </w:tr>
      <w:tr w:rsidR="00A07AAC" w:rsidRPr="00BD34B2" w14:paraId="3A224344" w14:textId="77777777" w:rsidTr="006F3B20">
        <w:tc>
          <w:tcPr>
            <w:tcW w:w="3767" w:type="dxa"/>
          </w:tcPr>
          <w:p w14:paraId="0CBC7478" w14:textId="77777777" w:rsidR="00A07AAC" w:rsidRPr="00BD34B2" w:rsidRDefault="00A07AAC" w:rsidP="00A07AAC">
            <w:pPr>
              <w:spacing w:line="240" w:lineRule="auto"/>
              <w:ind w:right="360"/>
              <w:rPr>
                <w:rFonts w:cstheme="minorHAnsi"/>
                <w:lang w:val="en-GB"/>
              </w:rPr>
            </w:pPr>
          </w:p>
          <w:p w14:paraId="34CCD624" w14:textId="77777777" w:rsidR="00A07AAC" w:rsidRPr="00BD34B2" w:rsidRDefault="00A07AAC" w:rsidP="00A07AAC">
            <w:pPr>
              <w:spacing w:line="240" w:lineRule="auto"/>
              <w:ind w:right="360"/>
              <w:rPr>
                <w:rFonts w:cstheme="minorHAnsi"/>
                <w:lang w:val="en-GB"/>
              </w:rPr>
            </w:pPr>
            <w:r w:rsidRPr="00BD34B2">
              <w:rPr>
                <w:rFonts w:cstheme="minorHAnsi"/>
                <w:lang w:val="en-GB"/>
              </w:rPr>
              <w:t>2.</w:t>
            </w:r>
          </w:p>
        </w:tc>
        <w:tc>
          <w:tcPr>
            <w:tcW w:w="3561" w:type="dxa"/>
          </w:tcPr>
          <w:p w14:paraId="314005E9" w14:textId="77777777" w:rsidR="00A07AAC" w:rsidRPr="00BD34B2" w:rsidRDefault="00A07AAC" w:rsidP="006F3B20">
            <w:pPr>
              <w:spacing w:line="360" w:lineRule="auto"/>
              <w:ind w:right="360"/>
              <w:rPr>
                <w:rFonts w:cstheme="minorHAnsi"/>
                <w:lang w:val="en-GB"/>
              </w:rPr>
            </w:pPr>
          </w:p>
        </w:tc>
        <w:tc>
          <w:tcPr>
            <w:tcW w:w="3580" w:type="dxa"/>
          </w:tcPr>
          <w:p w14:paraId="002F8587" w14:textId="77777777" w:rsidR="00A07AAC" w:rsidRPr="00BD34B2" w:rsidRDefault="00A07AAC" w:rsidP="006F3B20">
            <w:pPr>
              <w:spacing w:line="360" w:lineRule="auto"/>
              <w:ind w:right="360"/>
              <w:rPr>
                <w:rFonts w:cstheme="minorHAnsi"/>
                <w:lang w:val="en-GB"/>
              </w:rPr>
            </w:pPr>
          </w:p>
        </w:tc>
      </w:tr>
    </w:tbl>
    <w:p w14:paraId="55DC3466" w14:textId="77777777" w:rsidR="00A07AAC" w:rsidRDefault="00A07AAC" w:rsidP="00A07AAC">
      <w:pPr>
        <w:spacing w:after="0"/>
      </w:pPr>
    </w:p>
    <w:p w14:paraId="69E1BD91" w14:textId="77777777" w:rsidR="00A07AAC" w:rsidRDefault="00A07AAC" w:rsidP="00A07AAC">
      <w:pPr>
        <w:spacing w:after="0"/>
      </w:pPr>
    </w:p>
    <w:p w14:paraId="6920A396" w14:textId="6533D27B" w:rsidR="00A07AAC" w:rsidRDefault="00A07AAC" w:rsidP="00A07AAC">
      <w:pPr>
        <w:spacing w:after="0"/>
      </w:pPr>
      <w:r>
        <w:t>I accept the nomination and agree to let my name stand for election.</w:t>
      </w:r>
    </w:p>
    <w:p w14:paraId="01B6BB89" w14:textId="77777777" w:rsidR="00A07AAC" w:rsidRDefault="00A07AAC" w:rsidP="00A07AAC">
      <w:pPr>
        <w:spacing w:after="0"/>
      </w:pPr>
    </w:p>
    <w:p w14:paraId="28AF38DE" w14:textId="073DBBA8" w:rsidR="00A07AAC" w:rsidRDefault="00A07AAC" w:rsidP="00A07AA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613322AB" w14:textId="7EFD43C2" w:rsidR="00A07AAC" w:rsidRDefault="00A07AAC" w:rsidP="00A07AA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Candidate</w:t>
      </w:r>
    </w:p>
    <w:p w14:paraId="667CF229" w14:textId="77777777" w:rsidR="00A07AAC" w:rsidRDefault="00A07AAC" w:rsidP="00A07AAC">
      <w:pPr>
        <w:spacing w:after="0"/>
      </w:pPr>
    </w:p>
    <w:p w14:paraId="59E605D6" w14:textId="77777777" w:rsidR="00A07AAC" w:rsidRDefault="00A07AAC" w:rsidP="00A07AAC">
      <w:pPr>
        <w:spacing w:after="0"/>
      </w:pPr>
    </w:p>
    <w:p w14:paraId="09DA4B34" w14:textId="62936E42" w:rsidR="00A07AAC" w:rsidRDefault="00A07AAC" w:rsidP="00A07AAC">
      <w:pPr>
        <w:spacing w:after="0"/>
      </w:pPr>
      <w:r>
        <w:rPr>
          <w:b/>
          <w:bCs/>
        </w:rPr>
        <w:t xml:space="preserve">Return to: </w:t>
      </w:r>
      <w:r>
        <w:rPr>
          <w:b/>
          <w:bCs/>
        </w:rPr>
        <w:tab/>
      </w:r>
      <w:r>
        <w:t>Richard MacLennan</w:t>
      </w:r>
    </w:p>
    <w:p w14:paraId="20050CD0" w14:textId="00074578" w:rsidR="00A07AAC" w:rsidRDefault="00A07AAC" w:rsidP="00A07AAC">
      <w:pPr>
        <w:spacing w:after="0"/>
      </w:pPr>
      <w:r>
        <w:tab/>
      </w:r>
      <w:r>
        <w:tab/>
        <w:t>Returning Officer</w:t>
      </w:r>
    </w:p>
    <w:p w14:paraId="60D56FB8" w14:textId="3C92330E" w:rsidR="00A07AAC" w:rsidRDefault="00A07AAC" w:rsidP="00A07AAC">
      <w:pPr>
        <w:spacing w:after="0"/>
      </w:pPr>
      <w:r>
        <w:tab/>
      </w:r>
      <w:r>
        <w:tab/>
        <w:t>URFA Office</w:t>
      </w:r>
    </w:p>
    <w:p w14:paraId="71BA3460" w14:textId="77777777" w:rsidR="004858C0" w:rsidRDefault="00A07AAC" w:rsidP="004858C0">
      <w:pPr>
        <w:spacing w:after="0" w:line="240" w:lineRule="auto"/>
        <w:rPr>
          <w:b/>
          <w:bCs/>
        </w:rPr>
      </w:pPr>
      <w:r>
        <w:tab/>
      </w:r>
      <w:r>
        <w:tab/>
        <w:t xml:space="preserve">Email: </w:t>
      </w:r>
      <w:hyperlink r:id="rId12" w:history="1">
        <w:r w:rsidRPr="009A1EF8">
          <w:rPr>
            <w:rStyle w:val="Hyperlink"/>
            <w:rFonts w:cstheme="minorBidi"/>
          </w:rPr>
          <w:t>urfa@uregina.ca</w:t>
        </w:r>
      </w:hyperlink>
      <w:r w:rsidR="004858C0" w:rsidRPr="004858C0">
        <w:rPr>
          <w:b/>
          <w:bCs/>
        </w:rPr>
        <w:t xml:space="preserve"> </w:t>
      </w:r>
    </w:p>
    <w:p w14:paraId="134607B6" w14:textId="77777777" w:rsidR="004858C0" w:rsidRDefault="004858C0" w:rsidP="004858C0">
      <w:pPr>
        <w:spacing w:after="0" w:line="240" w:lineRule="auto"/>
        <w:rPr>
          <w:b/>
          <w:bCs/>
        </w:rPr>
      </w:pPr>
    </w:p>
    <w:p w14:paraId="7469BC89" w14:textId="77777777" w:rsidR="004858C0" w:rsidRDefault="004858C0" w:rsidP="004858C0">
      <w:pPr>
        <w:spacing w:after="0" w:line="240" w:lineRule="auto"/>
        <w:rPr>
          <w:b/>
          <w:bCs/>
        </w:rPr>
      </w:pPr>
    </w:p>
    <w:p w14:paraId="055B041B" w14:textId="77777777" w:rsidR="004858C0" w:rsidRDefault="004858C0" w:rsidP="004858C0">
      <w:pPr>
        <w:spacing w:after="0" w:line="240" w:lineRule="auto"/>
        <w:rPr>
          <w:b/>
          <w:bCs/>
        </w:rPr>
      </w:pPr>
    </w:p>
    <w:sectPr w:rsidR="004858C0" w:rsidSect="004858C0">
      <w:type w:val="continuous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9052" w14:textId="77777777" w:rsidR="00F619B2" w:rsidRDefault="00F619B2" w:rsidP="00F55E7F">
      <w:pPr>
        <w:spacing w:after="0" w:line="240" w:lineRule="auto"/>
      </w:pPr>
      <w:r>
        <w:separator/>
      </w:r>
    </w:p>
  </w:endnote>
  <w:endnote w:type="continuationSeparator" w:id="0">
    <w:p w14:paraId="7666C39E" w14:textId="77777777" w:rsidR="00F619B2" w:rsidRDefault="00F619B2" w:rsidP="00F5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2532" w14:textId="77777777" w:rsidR="00F55E7F" w:rsidRPr="00F55E7F" w:rsidRDefault="00F55E7F">
    <w:pPr>
      <w:pStyle w:val="Footer"/>
      <w:rPr>
        <w:rFonts w:ascii="Times New Roman" w:hAnsi="Times New Roman" w:cs="Times New Roman"/>
        <w:color w:val="005568"/>
        <w:sz w:val="18"/>
        <w:szCs w:val="18"/>
      </w:rPr>
    </w:pPr>
    <w:r w:rsidRPr="00F55E7F">
      <w:rPr>
        <w:rFonts w:ascii="Times New Roman" w:hAnsi="Times New Roman" w:cs="Times New Roman"/>
        <w:color w:val="005568"/>
        <w:sz w:val="18"/>
        <w:szCs w:val="18"/>
      </w:rPr>
      <w:t>Room 122, Campion College, Regina, Saskatchewan, S4S 0A2 Telephone: (306) 585-4378/4586 Fax: (306) 585-5208</w:t>
    </w:r>
  </w:p>
  <w:p w14:paraId="5758B85E" w14:textId="77777777" w:rsidR="00F55E7F" w:rsidRDefault="00F55E7F">
    <w:pPr>
      <w:pStyle w:val="Footer"/>
    </w:pPr>
  </w:p>
  <w:p w14:paraId="01A5D9C0" w14:textId="77777777" w:rsidR="00F55E7F" w:rsidRDefault="00F55E7F" w:rsidP="00F55E7F">
    <w:pPr>
      <w:pStyle w:val="Footer"/>
      <w:jc w:val="center"/>
    </w:pPr>
    <w:r>
      <w:rPr>
        <w:noProof/>
        <w:lang w:eastAsia="en-CA"/>
      </w:rPr>
      <w:drawing>
        <wp:inline distT="0" distB="0" distL="0" distR="0" wp14:anchorId="3C6B2053" wp14:editId="74C3F394">
          <wp:extent cx="556260" cy="247227"/>
          <wp:effectExtent l="0" t="0" r="0" b="635"/>
          <wp:docPr id="1" name="Picture 1" descr="C:\Users\Eric\Documents\Sync\1_URFA Filing\Communications\URFA Logos\COPE 397 Logo 2inch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c\Documents\Sync\1_URFA Filing\Communications\URFA Logos\COPE 397 Logo 2inch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35" cy="26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C186" w14:textId="77777777" w:rsidR="00F619B2" w:rsidRDefault="00F619B2" w:rsidP="00F55E7F">
      <w:pPr>
        <w:spacing w:after="0" w:line="240" w:lineRule="auto"/>
      </w:pPr>
      <w:r>
        <w:separator/>
      </w:r>
    </w:p>
  </w:footnote>
  <w:footnote w:type="continuationSeparator" w:id="0">
    <w:p w14:paraId="67AB24AE" w14:textId="77777777" w:rsidR="00F619B2" w:rsidRDefault="00F619B2" w:rsidP="00F5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90CF" w14:textId="77777777" w:rsidR="00930FC4" w:rsidRDefault="00930FC4" w:rsidP="00930FC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639B" w14:textId="77777777" w:rsidR="00930FC4" w:rsidRPr="00930FC4" w:rsidRDefault="00930FC4" w:rsidP="00930FC4">
    <w:pPr>
      <w:pStyle w:val="Header"/>
      <w:jc w:val="center"/>
    </w:pPr>
    <w:r>
      <w:rPr>
        <w:noProof/>
        <w:lang w:eastAsia="en-CA"/>
      </w:rPr>
      <w:drawing>
        <wp:inline distT="0" distB="0" distL="0" distR="0" wp14:anchorId="1C647665" wp14:editId="551EBD75">
          <wp:extent cx="2110740" cy="1365614"/>
          <wp:effectExtent l="0" t="0" r="3810" b="6350"/>
          <wp:docPr id="2" name="Picture 2" descr="C:\Users\Eric\Documents\Sync\1_URFA Filing\Communications\URFA Logos\URFA logo newest 2018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c\Documents\Sync\1_URFA Filing\Communications\URFA Logos\URFA logo newest 2018 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169" cy="1374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73BF"/>
    <w:multiLevelType w:val="multilevel"/>
    <w:tmpl w:val="E370C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" w15:restartNumberingAfterBreak="0">
    <w:nsid w:val="24867408"/>
    <w:multiLevelType w:val="hybridMultilevel"/>
    <w:tmpl w:val="A074E9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815385">
    <w:abstractNumId w:val="0"/>
  </w:num>
  <w:num w:numId="2" w16cid:durableId="3501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AC"/>
    <w:rsid w:val="0012567C"/>
    <w:rsid w:val="00133B36"/>
    <w:rsid w:val="001636EE"/>
    <w:rsid w:val="001C7361"/>
    <w:rsid w:val="00226AE7"/>
    <w:rsid w:val="002A76F8"/>
    <w:rsid w:val="002E2A91"/>
    <w:rsid w:val="00340595"/>
    <w:rsid w:val="00361A65"/>
    <w:rsid w:val="00365F5F"/>
    <w:rsid w:val="004858C0"/>
    <w:rsid w:val="004D130E"/>
    <w:rsid w:val="00615D40"/>
    <w:rsid w:val="006732A5"/>
    <w:rsid w:val="00697FCA"/>
    <w:rsid w:val="006C2E15"/>
    <w:rsid w:val="00704C11"/>
    <w:rsid w:val="0082796B"/>
    <w:rsid w:val="0083630A"/>
    <w:rsid w:val="00870078"/>
    <w:rsid w:val="009139D0"/>
    <w:rsid w:val="00930FC4"/>
    <w:rsid w:val="00942A44"/>
    <w:rsid w:val="00A07AAC"/>
    <w:rsid w:val="00A73F5B"/>
    <w:rsid w:val="00B454F8"/>
    <w:rsid w:val="00B57031"/>
    <w:rsid w:val="00B62CF4"/>
    <w:rsid w:val="00B84AD7"/>
    <w:rsid w:val="00BB0DA7"/>
    <w:rsid w:val="00C23F49"/>
    <w:rsid w:val="00C50BF7"/>
    <w:rsid w:val="00C876C0"/>
    <w:rsid w:val="00CB5C90"/>
    <w:rsid w:val="00CC35FF"/>
    <w:rsid w:val="00D22ED8"/>
    <w:rsid w:val="00D276E0"/>
    <w:rsid w:val="00D30CA9"/>
    <w:rsid w:val="00D61B57"/>
    <w:rsid w:val="00D801A8"/>
    <w:rsid w:val="00E10621"/>
    <w:rsid w:val="00E106AE"/>
    <w:rsid w:val="00E3403E"/>
    <w:rsid w:val="00EE4533"/>
    <w:rsid w:val="00EE6A2B"/>
    <w:rsid w:val="00F40F77"/>
    <w:rsid w:val="00F53983"/>
    <w:rsid w:val="00F55E7F"/>
    <w:rsid w:val="00F619B2"/>
    <w:rsid w:val="00FC0E71"/>
    <w:rsid w:val="00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40C15"/>
  <w15:chartTrackingRefBased/>
  <w15:docId w15:val="{8090BE7E-FDF1-42CC-9545-D797F55A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7AA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AA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E7F"/>
  </w:style>
  <w:style w:type="paragraph" w:styleId="Footer">
    <w:name w:val="footer"/>
    <w:basedOn w:val="Normal"/>
    <w:link w:val="FooterChar"/>
    <w:uiPriority w:val="99"/>
    <w:unhideWhenUsed/>
    <w:rsid w:val="00F5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E7F"/>
  </w:style>
  <w:style w:type="paragraph" w:styleId="NoSpacing">
    <w:name w:val="No Spacing"/>
    <w:uiPriority w:val="1"/>
    <w:qFormat/>
    <w:rsid w:val="00F55E7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7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732A5"/>
    <w:rPr>
      <w:b/>
      <w:bCs/>
    </w:rPr>
  </w:style>
  <w:style w:type="character" w:styleId="Hyperlink">
    <w:name w:val="Hyperlink"/>
    <w:uiPriority w:val="99"/>
    <w:rsid w:val="00C876C0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01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01A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07AAC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A07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AA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2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507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773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fa@uregina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fa@uregina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d\OneDrive\Documents\Custom%20Office%20Templates\URF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8E11D-21B4-4E1E-8F6E-7774659D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URFA Letterhead</Template>
  <TotalTime>26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Desplenter Rose</dc:creator>
  <cp:keywords/>
  <dc:description/>
  <cp:lastModifiedBy>Jane Desplenter Rose</cp:lastModifiedBy>
  <cp:revision>4</cp:revision>
  <dcterms:created xsi:type="dcterms:W3CDTF">2026-01-06T15:54:00Z</dcterms:created>
  <dcterms:modified xsi:type="dcterms:W3CDTF">2026-01-06T16:27:00Z</dcterms:modified>
</cp:coreProperties>
</file>